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B3" w:rsidRPr="00374DC5" w:rsidRDefault="007068B3" w:rsidP="00AA250C">
      <w:pPr>
        <w:spacing w:after="0" w:line="360" w:lineRule="auto"/>
        <w:rPr>
          <w:b/>
        </w:rPr>
      </w:pPr>
      <w:r w:rsidRPr="00374DC5">
        <w:rPr>
          <w:b/>
        </w:rPr>
        <w:t>Institutional Endorsement Letter</w:t>
      </w:r>
    </w:p>
    <w:p w:rsidR="007068B3" w:rsidRPr="004553A5" w:rsidRDefault="007068B3" w:rsidP="00AA250C">
      <w:pPr>
        <w:spacing w:after="0" w:line="360" w:lineRule="auto"/>
        <w:rPr>
          <w:rFonts w:cs="Calibri"/>
          <w:b/>
        </w:rPr>
      </w:pPr>
      <w:r w:rsidRPr="004553A5">
        <w:rPr>
          <w:rFonts w:cs="Calibri"/>
          <w:b/>
        </w:rPr>
        <w:t xml:space="preserve">UN Women </w:t>
      </w:r>
      <w:bookmarkStart w:id="0" w:name="_GoBack"/>
      <w:bookmarkEnd w:id="0"/>
      <w:r w:rsidRPr="004553A5">
        <w:rPr>
          <w:rFonts w:cs="Calibri"/>
          <w:b/>
        </w:rPr>
        <w:t>Gender and Aid Effectiveness E Workshop</w:t>
      </w:r>
    </w:p>
    <w:p w:rsidR="007068B3" w:rsidRDefault="007068B3" w:rsidP="00AA250C">
      <w:pPr>
        <w:spacing w:after="0" w:line="360" w:lineRule="auto"/>
        <w:rPr>
          <w:rFonts w:cs="Calibri"/>
        </w:rPr>
      </w:pPr>
    </w:p>
    <w:p w:rsidR="007068B3" w:rsidRDefault="007068B3" w:rsidP="00AA250C">
      <w:pPr>
        <w:spacing w:after="0" w:line="360" w:lineRule="auto"/>
        <w:rPr>
          <w:rFonts w:cs="Calibri"/>
        </w:rPr>
      </w:pPr>
      <w:r w:rsidRPr="00C112B2">
        <w:rPr>
          <w:rFonts w:cs="Calibri"/>
        </w:rPr>
        <w:t xml:space="preserve">This is to confirm I </w:t>
      </w:r>
      <w:r w:rsidRPr="00C112B2">
        <w:rPr>
          <w:rFonts w:cs="Calibri"/>
          <w:color w:val="548DD4"/>
        </w:rPr>
        <w:t xml:space="preserve">[full name of candidate] </w:t>
      </w:r>
      <w:r w:rsidRPr="00C112B2">
        <w:rPr>
          <w:rFonts w:cs="Calibri"/>
        </w:rPr>
        <w:t xml:space="preserve">understand the requisites and requirements of the </w:t>
      </w:r>
      <w:r w:rsidRPr="00C112B2">
        <w:rPr>
          <w:rFonts w:cs="Calibri"/>
          <w:b/>
        </w:rPr>
        <w:t>Gender and Aid Effectiveness E Workshop</w:t>
      </w:r>
      <w:r w:rsidRPr="00C112B2">
        <w:rPr>
          <w:rFonts w:cs="Calibri"/>
        </w:rPr>
        <w:t xml:space="preserve"> and I will comply with the</w:t>
      </w:r>
      <w:r>
        <w:rPr>
          <w:rFonts w:cs="Calibri"/>
        </w:rPr>
        <w:t>m and</w:t>
      </w:r>
      <w:r w:rsidRPr="00C112B2">
        <w:rPr>
          <w:rFonts w:cs="Calibri"/>
        </w:rPr>
        <w:t xml:space="preserve"> </w:t>
      </w:r>
      <w:r>
        <w:rPr>
          <w:rFonts w:cs="Calibri"/>
        </w:rPr>
        <w:t>participate in all activities as needed to successfully complete this elearning course.</w:t>
      </w:r>
    </w:p>
    <w:p w:rsidR="007068B3" w:rsidRDefault="007068B3" w:rsidP="00AA250C">
      <w:pPr>
        <w:spacing w:after="0" w:line="360" w:lineRule="auto"/>
        <w:rPr>
          <w:rFonts w:cs="Calibri"/>
        </w:rPr>
      </w:pPr>
    </w:p>
    <w:p w:rsidR="007068B3" w:rsidRDefault="007068B3" w:rsidP="00AA250C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My organization </w:t>
      </w:r>
      <w:r w:rsidRPr="00AA250C">
        <w:rPr>
          <w:rFonts w:cs="Calibri"/>
          <w:color w:val="548DD4"/>
        </w:rPr>
        <w:t xml:space="preserve">[name of organization/institution] </w:t>
      </w:r>
      <w:r>
        <w:rPr>
          <w:rFonts w:cs="Calibri"/>
        </w:rPr>
        <w:t xml:space="preserve">represented by </w:t>
      </w:r>
      <w:r w:rsidRPr="00AA250C">
        <w:rPr>
          <w:rFonts w:cs="Calibri"/>
          <w:color w:val="548DD4"/>
        </w:rPr>
        <w:t xml:space="preserve">[name of director] </w:t>
      </w:r>
      <w:r>
        <w:rPr>
          <w:rFonts w:cs="Calibri"/>
        </w:rPr>
        <w:t>is aware of and supports my participation in this course, including availability of time and resources (computer, internet access, printing documents, etc).</w:t>
      </w:r>
    </w:p>
    <w:p w:rsidR="007068B3" w:rsidRDefault="007068B3" w:rsidP="00AA250C">
      <w:pPr>
        <w:spacing w:after="0" w:line="360" w:lineRule="auto"/>
        <w:rPr>
          <w:rFonts w:cs="Calibri"/>
        </w:rPr>
      </w:pPr>
    </w:p>
    <w:p w:rsidR="007068B3" w:rsidRDefault="007068B3" w:rsidP="00AA250C">
      <w:pPr>
        <w:spacing w:after="0" w:line="360" w:lineRule="auto"/>
        <w:rPr>
          <w:rFonts w:cs="Calibri"/>
        </w:rPr>
      </w:pPr>
    </w:p>
    <w:p w:rsidR="007068B3" w:rsidRDefault="007068B3" w:rsidP="00AA250C">
      <w:pPr>
        <w:spacing w:after="0" w:line="360" w:lineRule="auto"/>
        <w:rPr>
          <w:rFonts w:cs="Calibri"/>
        </w:rPr>
      </w:pPr>
    </w:p>
    <w:p w:rsidR="007068B3" w:rsidRDefault="007068B3" w:rsidP="00AA250C">
      <w:pPr>
        <w:spacing w:after="0" w:line="360" w:lineRule="auto"/>
        <w:rPr>
          <w:rFonts w:cs="Calibri"/>
        </w:rPr>
      </w:pPr>
    </w:p>
    <w:p w:rsidR="007068B3" w:rsidRDefault="007068B3" w:rsidP="00AA250C">
      <w:pPr>
        <w:spacing w:after="0" w:line="360" w:lineRule="auto"/>
        <w:rPr>
          <w:rFonts w:cs="Calibri"/>
        </w:rPr>
      </w:pPr>
      <w:r>
        <w:rPr>
          <w:rFonts w:cs="Calibri"/>
        </w:rPr>
        <w:t>________________________________                  ______________________________________</w:t>
      </w:r>
    </w:p>
    <w:p w:rsidR="007068B3" w:rsidRDefault="007068B3" w:rsidP="00AA250C">
      <w:pPr>
        <w:spacing w:after="0" w:line="360" w:lineRule="auto"/>
        <w:rPr>
          <w:rFonts w:cs="Calibri"/>
        </w:rPr>
      </w:pPr>
      <w:r>
        <w:rPr>
          <w:rFonts w:cs="Calibri"/>
        </w:rPr>
        <w:t>Representative of Organization/Institution                                                Participant</w:t>
      </w:r>
    </w:p>
    <w:p w:rsidR="007068B3" w:rsidRDefault="007068B3" w:rsidP="00AA250C">
      <w:pPr>
        <w:spacing w:after="0" w:line="360" w:lineRule="auto"/>
        <w:rPr>
          <w:rFonts w:cs="Calibri"/>
          <w:color w:val="548DD4"/>
        </w:rPr>
      </w:pPr>
      <w:r>
        <w:rPr>
          <w:rFonts w:cs="Calibri"/>
        </w:rPr>
        <w:tab/>
      </w:r>
      <w:r w:rsidRPr="00A420AF">
        <w:rPr>
          <w:rFonts w:cs="Calibri"/>
          <w:color w:val="548DD4"/>
        </w:rPr>
        <w:t>[Signature]</w:t>
      </w:r>
      <w:r>
        <w:rPr>
          <w:rFonts w:cs="Calibri"/>
          <w:color w:val="548DD4"/>
        </w:rPr>
        <w:t xml:space="preserve"> </w:t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  <w:t xml:space="preserve">                       </w:t>
      </w:r>
      <w:r w:rsidRPr="00A420AF">
        <w:rPr>
          <w:rFonts w:cs="Calibri"/>
          <w:color w:val="548DD4"/>
        </w:rPr>
        <w:t>[Signature]</w:t>
      </w:r>
    </w:p>
    <w:p w:rsidR="007068B3" w:rsidRPr="00277AF6" w:rsidRDefault="007068B3" w:rsidP="00AA250C">
      <w:pPr>
        <w:spacing w:after="0" w:line="360" w:lineRule="auto"/>
        <w:rPr>
          <w:rFonts w:cs="Calibri"/>
        </w:rPr>
      </w:pPr>
    </w:p>
    <w:p w:rsidR="007068B3" w:rsidRPr="00277AF6" w:rsidRDefault="007068B3" w:rsidP="00AA250C">
      <w:pPr>
        <w:spacing w:after="0" w:line="360" w:lineRule="auto"/>
        <w:rPr>
          <w:rFonts w:cs="Calibri"/>
        </w:rPr>
      </w:pPr>
    </w:p>
    <w:p w:rsidR="007068B3" w:rsidRPr="00277AF6" w:rsidRDefault="007068B3" w:rsidP="00AA250C">
      <w:pPr>
        <w:spacing w:after="0" w:line="360" w:lineRule="auto"/>
        <w:rPr>
          <w:rFonts w:cs="Calibri"/>
        </w:rPr>
      </w:pPr>
    </w:p>
    <w:p w:rsidR="007068B3" w:rsidRDefault="007068B3" w:rsidP="00AA250C">
      <w:pPr>
        <w:spacing w:after="0" w:line="360" w:lineRule="auto"/>
        <w:rPr>
          <w:rFonts w:cs="Calibri"/>
        </w:rPr>
      </w:pPr>
      <w:r w:rsidRPr="00277AF6">
        <w:rPr>
          <w:rFonts w:cs="Calibri"/>
        </w:rPr>
        <w:t>_______________</w:t>
      </w:r>
      <w:r>
        <w:rPr>
          <w:rFonts w:cs="Calibri"/>
        </w:rPr>
        <w:t>___</w:t>
      </w:r>
      <w:r w:rsidRPr="00277AF6">
        <w:rPr>
          <w:rFonts w:cs="Calibri"/>
        </w:rPr>
        <w:t>_</w:t>
      </w:r>
      <w:r>
        <w:rPr>
          <w:rFonts w:cs="Calibri"/>
        </w:rPr>
        <w:t xml:space="preserve">    </w:t>
      </w:r>
      <w:r w:rsidRPr="00277AF6">
        <w:rPr>
          <w:rFonts w:cs="Calibri"/>
        </w:rPr>
        <w:t>_______________________________________</w:t>
      </w:r>
      <w:r>
        <w:rPr>
          <w:rFonts w:cs="Calibri"/>
        </w:rPr>
        <w:t xml:space="preserve">     </w:t>
      </w:r>
      <w:r w:rsidRPr="00277AF6">
        <w:rPr>
          <w:rFonts w:cs="Calibri"/>
        </w:rPr>
        <w:t>___________________</w:t>
      </w:r>
    </w:p>
    <w:p w:rsidR="007068B3" w:rsidRDefault="007068B3" w:rsidP="00277AF6">
      <w:pPr>
        <w:spacing w:after="0" w:line="360" w:lineRule="auto"/>
        <w:ind w:firstLine="720"/>
        <w:rPr>
          <w:rFonts w:cs="Calibri"/>
          <w:color w:val="548DD4"/>
        </w:rPr>
      </w:pPr>
      <w:r>
        <w:rPr>
          <w:rFonts w:cs="Calibri"/>
          <w:color w:val="548DD4"/>
        </w:rPr>
        <w:t xml:space="preserve">[City]  </w:t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  <w:t xml:space="preserve"> [Country]  </w:t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</w:r>
      <w:r>
        <w:rPr>
          <w:rFonts w:cs="Calibri"/>
          <w:color w:val="548DD4"/>
        </w:rPr>
        <w:tab/>
        <w:t xml:space="preserve">  [Date]</w:t>
      </w:r>
    </w:p>
    <w:p w:rsidR="007068B3" w:rsidRDefault="007068B3" w:rsidP="00AA250C">
      <w:pPr>
        <w:spacing w:after="0" w:line="360" w:lineRule="auto"/>
        <w:rPr>
          <w:rFonts w:cs="Calibri"/>
        </w:rPr>
      </w:pPr>
    </w:p>
    <w:sectPr w:rsidR="007068B3" w:rsidSect="00C80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419"/>
    <w:rsid w:val="00277AF6"/>
    <w:rsid w:val="00281B92"/>
    <w:rsid w:val="00374DC5"/>
    <w:rsid w:val="003C0419"/>
    <w:rsid w:val="003F5E08"/>
    <w:rsid w:val="004553A5"/>
    <w:rsid w:val="006F2AC4"/>
    <w:rsid w:val="007068B3"/>
    <w:rsid w:val="0099025D"/>
    <w:rsid w:val="009B7968"/>
    <w:rsid w:val="009F09AC"/>
    <w:rsid w:val="00A420AF"/>
    <w:rsid w:val="00A96EC7"/>
    <w:rsid w:val="00AA250C"/>
    <w:rsid w:val="00AA7565"/>
    <w:rsid w:val="00B32626"/>
    <w:rsid w:val="00C112B2"/>
    <w:rsid w:val="00C80AF0"/>
    <w:rsid w:val="00F6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F0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0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149</Words>
  <Characters>809</Characters>
  <Application>Microsoft Office Outlook</Application>
  <DocSecurity>0</DocSecurity>
  <Lines>0</Lines>
  <Paragraphs>0</Paragraphs>
  <ScaleCrop>false</ScaleCrop>
  <Company>UNWOMEN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Endorsement Letter</dc:title>
  <dc:subject/>
  <dc:creator>Alicia Ziffer</dc:creator>
  <cp:keywords/>
  <dc:description/>
  <cp:lastModifiedBy>XP INFO</cp:lastModifiedBy>
  <cp:revision>2</cp:revision>
  <dcterms:created xsi:type="dcterms:W3CDTF">2012-10-03T11:58:00Z</dcterms:created>
  <dcterms:modified xsi:type="dcterms:W3CDTF">2012-10-03T11:58:00Z</dcterms:modified>
</cp:coreProperties>
</file>